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65" w:rsidRDefault="00933965" w:rsidP="00F4628B">
      <w:pPr>
        <w:rPr>
          <w:rFonts w:ascii="Arial Black" w:hAnsi="Arial Black" w:cs="Arial Black"/>
          <w:b/>
          <w:bCs/>
          <w:sz w:val="40"/>
          <w:szCs w:val="40"/>
        </w:rPr>
      </w:pPr>
      <w:r>
        <w:rPr>
          <w:rFonts w:ascii="Arial Black" w:hAnsi="Arial Black" w:cs="Arial Black"/>
          <w:sz w:val="40"/>
          <w:szCs w:val="40"/>
        </w:rPr>
        <w:t xml:space="preserve">Korona </w:t>
      </w:r>
      <w:bookmarkStart w:id="0" w:name="_GoBack"/>
      <w:bookmarkEnd w:id="0"/>
      <w:r>
        <w:rPr>
          <w:rFonts w:ascii="Arial Black" w:hAnsi="Arial Black" w:cs="Arial Black"/>
          <w:sz w:val="40"/>
          <w:szCs w:val="40"/>
        </w:rPr>
        <w:t>prázdniny</w:t>
      </w:r>
      <w:r>
        <w:rPr>
          <w:rFonts w:ascii="Arial Black" w:hAnsi="Arial Black" w:cs="Arial Black"/>
          <w:sz w:val="40"/>
          <w:szCs w:val="40"/>
        </w:rPr>
        <w:tab/>
      </w:r>
    </w:p>
    <w:p w:rsidR="00933965" w:rsidRDefault="00933965">
      <w:pPr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V. K.</w:t>
      </w:r>
    </w:p>
    <w:p w:rsidR="00933965" w:rsidRPr="0018378E" w:rsidRDefault="00933965">
      <w:pPr>
        <w:rPr>
          <w:rFonts w:ascii="Arial Black" w:hAnsi="Arial Black" w:cs="Arial Black"/>
          <w:sz w:val="28"/>
          <w:szCs w:val="28"/>
        </w:rPr>
      </w:pPr>
      <w:r w:rsidRPr="0018378E">
        <w:rPr>
          <w:rFonts w:ascii="Arial Black" w:hAnsi="Arial Black" w:cs="Arial Black"/>
          <w:sz w:val="28"/>
          <w:szCs w:val="28"/>
        </w:rPr>
        <w:tab/>
      </w:r>
    </w:p>
    <w:p w:rsidR="00933965" w:rsidRDefault="00933965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Tento virus korona,</w:t>
      </w:r>
    </w:p>
    <w:p w:rsidR="00933965" w:rsidRDefault="00933965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 xml:space="preserve">způsobil, že jsme doma. </w:t>
      </w:r>
    </w:p>
    <w:p w:rsidR="00933965" w:rsidRDefault="00933965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Doma pořád sedíme,</w:t>
      </w:r>
    </w:p>
    <w:p w:rsidR="00933965" w:rsidRDefault="00933965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a pilně se učíme.</w:t>
      </w:r>
    </w:p>
    <w:p w:rsidR="00933965" w:rsidRDefault="00933965">
      <w:pPr>
        <w:rPr>
          <w:rFonts w:ascii="Arial Black" w:hAnsi="Arial Black" w:cs="Arial Black"/>
        </w:rPr>
      </w:pPr>
    </w:p>
    <w:p w:rsidR="00933965" w:rsidRDefault="00933965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V roušce chodit musíme,</w:t>
      </w:r>
    </w:p>
    <w:p w:rsidR="00933965" w:rsidRDefault="00933965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protože se chráníme.</w:t>
      </w:r>
    </w:p>
    <w:p w:rsidR="00933965" w:rsidRDefault="00933965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Až to všechno pomine,</w:t>
      </w:r>
    </w:p>
    <w:p w:rsidR="00933965" w:rsidRDefault="00933965">
      <w:pPr>
        <w:rPr>
          <w:rFonts w:ascii="Arial Black" w:hAnsi="Arial Black" w:cs="Arial Black"/>
        </w:rPr>
      </w:pPr>
      <w:r>
        <w:rPr>
          <w:rFonts w:ascii="Arial Black" w:hAnsi="Arial Black" w:cs="Arial Black"/>
        </w:rPr>
        <w:t>do školy se vrátíme.</w:t>
      </w:r>
    </w:p>
    <w:p w:rsidR="00933965" w:rsidRDefault="00933965">
      <w:pPr>
        <w:rPr>
          <w:rFonts w:ascii="Arial Black" w:hAnsi="Arial Black" w:cs="Arial Black"/>
        </w:rPr>
      </w:pPr>
    </w:p>
    <w:p w:rsidR="00933965" w:rsidRDefault="00933965">
      <w:pPr>
        <w:rPr>
          <w:rFonts w:ascii="Arial Black" w:hAnsi="Arial Black" w:cs="Arial Black"/>
        </w:rPr>
      </w:pPr>
    </w:p>
    <w:p w:rsidR="00933965" w:rsidRDefault="00933965">
      <w:pPr>
        <w:rPr>
          <w:rFonts w:ascii="Arial Black" w:hAnsi="Arial Black" w:cs="Arial Black"/>
        </w:rPr>
      </w:pPr>
    </w:p>
    <w:p w:rsidR="00933965" w:rsidRPr="003E7763" w:rsidRDefault="00933965">
      <w:r>
        <w:rPr>
          <w:rFonts w:ascii="Arial Rounded MT Bold" w:hAnsi="Arial Rounded MT Bold" w:cs="Arial Rounded MT Bold"/>
          <w:sz w:val="40"/>
          <w:szCs w:val="40"/>
        </w:rPr>
        <w:t>Co d</w:t>
      </w:r>
      <w:r>
        <w:rPr>
          <w:rFonts w:ascii="Arial" w:hAnsi="Arial" w:cs="Arial"/>
          <w:sz w:val="40"/>
          <w:szCs w:val="40"/>
        </w:rPr>
        <w:t>ělám o prázdninách:</w:t>
      </w:r>
    </w:p>
    <w:p w:rsidR="00933965" w:rsidRPr="00322DA6" w:rsidRDefault="00933965">
      <w:r>
        <w:t xml:space="preserve">Dnes jsem s mámou zasazovala semena. Byly to semena ačokče, tymiánu, bazalky, rajčata odrůd: indigo rose, cherry indigo blue berries a cherry rajčata hruštičky. A jiné dny jsem se učila </w:t>
      </w:r>
      <w:r w:rsidRPr="00322DA6">
        <w:sym w:font="Wingdings" w:char="F04A"/>
      </w:r>
      <w:r>
        <w:t>.</w:t>
      </w:r>
    </w:p>
    <w:sectPr w:rsidR="00933965" w:rsidRPr="00322DA6" w:rsidSect="00E1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Rounded MT Bold">
    <w:altName w:val="Rubi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763"/>
    <w:rsid w:val="001227A4"/>
    <w:rsid w:val="0018378E"/>
    <w:rsid w:val="00256295"/>
    <w:rsid w:val="00322DA6"/>
    <w:rsid w:val="003E7763"/>
    <w:rsid w:val="00581EB1"/>
    <w:rsid w:val="007B50D0"/>
    <w:rsid w:val="008E2A60"/>
    <w:rsid w:val="00933965"/>
    <w:rsid w:val="009641C9"/>
    <w:rsid w:val="00AC62E1"/>
    <w:rsid w:val="00D41975"/>
    <w:rsid w:val="00DE361D"/>
    <w:rsid w:val="00E13ADE"/>
    <w:rsid w:val="00F4628B"/>
    <w:rsid w:val="00F5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D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59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rdrimmer@seznam.cz</dc:creator>
  <cp:keywords/>
  <dc:description/>
  <cp:lastModifiedBy>Mirek</cp:lastModifiedBy>
  <cp:revision>8</cp:revision>
  <dcterms:created xsi:type="dcterms:W3CDTF">2020-03-27T18:52:00Z</dcterms:created>
  <dcterms:modified xsi:type="dcterms:W3CDTF">2020-04-01T10:29:00Z</dcterms:modified>
</cp:coreProperties>
</file>